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EECD" w14:textId="13FA604A" w:rsidR="003D7A99" w:rsidRDefault="003D7A99" w:rsidP="00AD5165"/>
    <w:p w14:paraId="3872F53E" w14:textId="77777777" w:rsidR="0056731E" w:rsidRDefault="0056731E" w:rsidP="0056731E">
      <w:pPr>
        <w:widowControl w:val="0"/>
        <w:jc w:val="center"/>
      </w:pPr>
      <w:r>
        <w:rPr>
          <w:b/>
          <w:color w:val="333333"/>
          <w:sz w:val="27"/>
          <w:szCs w:val="27"/>
          <w:highlight w:val="white"/>
        </w:rPr>
        <w:t xml:space="preserve">Piano di Apprendimento Individualizzato </w:t>
      </w:r>
    </w:p>
    <w:p w14:paraId="2D3717F4" w14:textId="77777777" w:rsidR="0056731E" w:rsidRDefault="0056731E" w:rsidP="0056731E">
      <w:pPr>
        <w:ind w:firstLine="283"/>
        <w:jc w:val="both"/>
      </w:pPr>
    </w:p>
    <w:p w14:paraId="359EA99B" w14:textId="0D2C8FE7" w:rsidR="0056731E" w:rsidRDefault="0056731E" w:rsidP="00FA45C4">
      <w:pPr>
        <w:jc w:val="both"/>
      </w:pPr>
      <w:r>
        <w:t xml:space="preserve">Considerati gli esiti del primo quadrimestre e il livello di partecipazione sincrona e/o asincrona durante il periodo di sospensione delle attività didattiche dal 6 marzo 2020, il </w:t>
      </w:r>
      <w:proofErr w:type="spellStart"/>
      <w:r>
        <w:t>CdC</w:t>
      </w:r>
      <w:proofErr w:type="spellEnd"/>
      <w:r>
        <w:t xml:space="preserve"> della classe </w:t>
      </w:r>
      <w:r>
        <w:rPr>
          <w:vertAlign w:val="superscript"/>
        </w:rPr>
        <w:t>a</w:t>
      </w:r>
      <w:r>
        <w:t xml:space="preserve"> </w:t>
      </w:r>
      <w:r>
        <w:rPr>
          <w:b/>
        </w:rPr>
        <w:t>...</w:t>
      </w:r>
      <w:r>
        <w:t xml:space="preserve">  - dopo ampia discussione e all’unanimità - individua il seguente Piano di apprendimento individualizzato </w:t>
      </w:r>
    </w:p>
    <w:p w14:paraId="22DD8177" w14:textId="77777777" w:rsidR="0056731E" w:rsidRDefault="0056731E" w:rsidP="00FA45C4">
      <w:pPr>
        <w:jc w:val="both"/>
      </w:pPr>
    </w:p>
    <w:tbl>
      <w:tblPr>
        <w:tblW w:w="90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065"/>
        <w:gridCol w:w="1260"/>
        <w:gridCol w:w="2610"/>
        <w:gridCol w:w="1935"/>
      </w:tblGrid>
      <w:tr w:rsidR="0056731E" w14:paraId="2A0BA393" w14:textId="77777777" w:rsidTr="001747B4">
        <w:trPr>
          <w:trHeight w:val="525"/>
          <w:jc w:val="center"/>
        </w:trPr>
        <w:tc>
          <w:tcPr>
            <w:tcW w:w="903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C8A20" w14:textId="77777777" w:rsidR="0056731E" w:rsidRDefault="0056731E" w:rsidP="001747B4">
            <w:pPr>
              <w:widowControl w:val="0"/>
              <w:jc w:val="center"/>
              <w:rPr>
                <w:b/>
                <w:i/>
                <w:color w:val="999999"/>
              </w:rPr>
            </w:pPr>
            <w:r>
              <w:rPr>
                <w:b/>
                <w:color w:val="333333"/>
                <w:sz w:val="27"/>
                <w:szCs w:val="27"/>
                <w:highlight w:val="white"/>
              </w:rPr>
              <w:t>Piano di Apprendimento Individualizzato</w:t>
            </w:r>
          </w:p>
        </w:tc>
      </w:tr>
      <w:tr w:rsidR="0056731E" w14:paraId="4D26E1C1" w14:textId="77777777" w:rsidTr="001747B4">
        <w:trPr>
          <w:trHeight w:val="600"/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0FDA" w14:textId="77777777" w:rsidR="0056731E" w:rsidRDefault="0056731E" w:rsidP="001747B4">
            <w:pPr>
              <w:widowControl w:val="0"/>
              <w:rPr>
                <w:rFonts w:ascii="Playfair Display" w:eastAsia="Playfair Display" w:hAnsi="Playfair Display" w:cs="Playfair Display"/>
                <w:color w:val="333333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</w:rPr>
              <w:t>Alunno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E2AE" w14:textId="4D20AEC0" w:rsidR="0056731E" w:rsidRDefault="0056731E" w:rsidP="001747B4">
            <w:pPr>
              <w:widowControl w:val="0"/>
              <w:rPr>
                <w:rFonts w:ascii="Playfair Display" w:eastAsia="Playfair Display" w:hAnsi="Playfair Display" w:cs="Playfair Display"/>
                <w:color w:val="333333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color w:val="333333"/>
                <w:highlight w:val="white"/>
              </w:rPr>
              <w:t xml:space="preserve">Classe </w:t>
            </w:r>
            <w:r>
              <w:rPr>
                <w:rFonts w:ascii="Playfair Display" w:eastAsia="Playfair Display" w:hAnsi="Playfair Display" w:cs="Playfair Display"/>
                <w:color w:val="333333"/>
                <w:highlight w:val="white"/>
                <w:vertAlign w:val="superscript"/>
              </w:rPr>
              <w:t>a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07CD" w14:textId="77777777" w:rsidR="0056731E" w:rsidRDefault="0056731E" w:rsidP="001747B4">
            <w:pPr>
              <w:widowControl w:val="0"/>
              <w:rPr>
                <w:rFonts w:ascii="Playfair Display" w:eastAsia="Playfair Display" w:hAnsi="Playfair Display" w:cs="Playfair Display"/>
                <w:color w:val="333333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color w:val="333333"/>
                <w:highlight w:val="white"/>
              </w:rPr>
              <w:t>Sezione __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00E1B" w14:textId="73356395" w:rsidR="0056731E" w:rsidRDefault="0056731E" w:rsidP="001747B4">
            <w:pPr>
              <w:widowControl w:val="0"/>
              <w:rPr>
                <w:rFonts w:ascii="Playfair Display" w:eastAsia="Playfair Display" w:hAnsi="Playfair Display" w:cs="Playfair Display"/>
                <w:color w:val="333333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color w:val="333333"/>
                <w:highlight w:val="white"/>
              </w:rPr>
              <w:t>Ordine di scuola -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D1FD" w14:textId="77777777" w:rsidR="0056731E" w:rsidRPr="00C7549B" w:rsidRDefault="0056731E" w:rsidP="00C7549B">
            <w:pPr>
              <w:widowControl w:val="0"/>
              <w:jc w:val="center"/>
              <w:rPr>
                <w:rFonts w:ascii="Playfair Display" w:eastAsia="Playfair Display" w:hAnsi="Playfair Display" w:cs="Playfair Display"/>
                <w:color w:val="auto"/>
                <w:highlight w:val="white"/>
              </w:rPr>
            </w:pPr>
          </w:p>
          <w:p w14:paraId="0209A8E3" w14:textId="77777777" w:rsidR="0056731E" w:rsidRPr="00C7549B" w:rsidRDefault="0056731E" w:rsidP="00C7549B">
            <w:pPr>
              <w:widowControl w:val="0"/>
              <w:jc w:val="center"/>
              <w:rPr>
                <w:rFonts w:ascii="Playfair Display" w:eastAsia="Playfair Display" w:hAnsi="Playfair Display" w:cs="Playfair Display"/>
                <w:color w:val="auto"/>
                <w:highlight w:val="white"/>
              </w:rPr>
            </w:pPr>
          </w:p>
          <w:p w14:paraId="47A0B500" w14:textId="77777777" w:rsidR="0056731E" w:rsidRPr="00C7549B" w:rsidRDefault="0056731E" w:rsidP="00C7549B">
            <w:pPr>
              <w:widowControl w:val="0"/>
              <w:jc w:val="center"/>
              <w:rPr>
                <w:rFonts w:ascii="Playfair Display" w:eastAsia="Playfair Display" w:hAnsi="Playfair Display" w:cs="Playfair Display"/>
                <w:color w:val="auto"/>
                <w:highlight w:val="white"/>
              </w:rPr>
            </w:pPr>
          </w:p>
          <w:p w14:paraId="7B4CA51A" w14:textId="77777777" w:rsidR="0056731E" w:rsidRPr="00C7549B" w:rsidRDefault="0056731E" w:rsidP="00C7549B">
            <w:pPr>
              <w:widowControl w:val="0"/>
              <w:jc w:val="center"/>
              <w:rPr>
                <w:rFonts w:ascii="Playfair Display" w:eastAsia="Playfair Display" w:hAnsi="Playfair Display" w:cs="Playfair Display"/>
                <w:color w:val="auto"/>
                <w:highlight w:val="white"/>
              </w:rPr>
            </w:pPr>
          </w:p>
          <w:p w14:paraId="4666E110" w14:textId="77777777" w:rsidR="0056731E" w:rsidRPr="00C7549B" w:rsidRDefault="0056731E" w:rsidP="00C7549B">
            <w:pPr>
              <w:widowControl w:val="0"/>
              <w:jc w:val="center"/>
              <w:rPr>
                <w:rFonts w:ascii="Playfair Display" w:eastAsia="Playfair Display" w:hAnsi="Playfair Display" w:cs="Playfair Display"/>
                <w:color w:val="auto"/>
                <w:highlight w:val="white"/>
              </w:rPr>
            </w:pPr>
          </w:p>
          <w:p w14:paraId="73D4FE26" w14:textId="77777777" w:rsidR="0056731E" w:rsidRPr="00C7549B" w:rsidRDefault="0056731E" w:rsidP="00C7549B">
            <w:pPr>
              <w:widowControl w:val="0"/>
              <w:jc w:val="center"/>
              <w:rPr>
                <w:rFonts w:ascii="Playfair Display" w:eastAsia="Playfair Display" w:hAnsi="Playfair Display" w:cs="Playfair Display"/>
                <w:color w:val="auto"/>
                <w:highlight w:val="white"/>
              </w:rPr>
            </w:pPr>
            <w:r w:rsidRPr="00C7549B">
              <w:rPr>
                <w:rFonts w:ascii="Playfair Display" w:eastAsia="Playfair Display" w:hAnsi="Playfair Display" w:cs="Playfair Display"/>
                <w:color w:val="auto"/>
                <w:highlight w:val="white"/>
              </w:rPr>
              <w:t>Disciplina/e</w:t>
            </w:r>
          </w:p>
        </w:tc>
      </w:tr>
      <w:tr w:rsidR="0056731E" w14:paraId="545B6B33" w14:textId="77777777" w:rsidTr="001747B4">
        <w:trPr>
          <w:trHeight w:val="555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7CF5" w14:textId="77777777" w:rsidR="0056731E" w:rsidRDefault="0056731E" w:rsidP="001747B4">
            <w:pPr>
              <w:widowControl w:val="0"/>
              <w:rPr>
                <w:rFonts w:ascii="Playfair Display" w:eastAsia="Playfair Display" w:hAnsi="Playfair Display" w:cs="Playfair Display"/>
                <w:i/>
              </w:rPr>
            </w:pPr>
            <w:r>
              <w:rPr>
                <w:rFonts w:ascii="Playfair Display" w:eastAsia="Playfair Display" w:hAnsi="Playfair Display" w:cs="Playfair Display"/>
                <w:i/>
              </w:rPr>
              <w:t xml:space="preserve">Nome e Cognome: </w:t>
            </w:r>
            <w:proofErr w:type="gramStart"/>
            <w:r>
              <w:rPr>
                <w:rFonts w:ascii="Playfair Display" w:eastAsia="Playfair Display" w:hAnsi="Playfair Display" w:cs="Playfair Display"/>
                <w:i/>
              </w:rPr>
              <w:t>…….</w:t>
            </w:r>
            <w:proofErr w:type="gramEnd"/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A6A8" w14:textId="77777777" w:rsidR="0056731E" w:rsidRPr="00C7549B" w:rsidRDefault="0056731E" w:rsidP="00C7549B">
            <w:pPr>
              <w:widowControl w:val="0"/>
              <w:jc w:val="center"/>
              <w:rPr>
                <w:rFonts w:ascii="Playfair Display" w:eastAsia="Playfair Display" w:hAnsi="Playfair Display" w:cs="Playfair Display"/>
                <w:color w:val="auto"/>
                <w:highlight w:val="white"/>
              </w:rPr>
            </w:pPr>
          </w:p>
        </w:tc>
      </w:tr>
      <w:tr w:rsidR="0056731E" w14:paraId="14E67862" w14:textId="77777777" w:rsidTr="001747B4">
        <w:trPr>
          <w:trHeight w:val="540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5A25" w14:textId="0BD8576F" w:rsidR="0056731E" w:rsidRDefault="00C7549B" w:rsidP="00C7549B">
            <w:pPr>
              <w:pStyle w:val="Titolo3"/>
              <w:spacing w:before="0"/>
              <w:jc w:val="both"/>
              <w:rPr>
                <w:b/>
                <w:sz w:val="22"/>
                <w:szCs w:val="22"/>
              </w:rPr>
            </w:pPr>
            <w:bookmarkStart w:id="0" w:name="_7bpco0hgamac" w:colFirst="0" w:colLast="0"/>
            <w:bookmarkEnd w:id="0"/>
            <w:r w:rsidRPr="00F9284D">
              <w:rPr>
                <w:b/>
                <w:color w:val="auto"/>
                <w:sz w:val="22"/>
                <w:szCs w:val="22"/>
              </w:rPr>
              <w:t>Obiettivi di apprendimento da conseguire e specifiche strategie per il raggiungimento dei relativi livelli di apprendimento - CONTENUTI DA RECUPERARE -</w:t>
            </w: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1663" w14:textId="77777777" w:rsidR="0056731E" w:rsidRPr="00C7549B" w:rsidRDefault="0056731E" w:rsidP="00C7549B">
            <w:pPr>
              <w:widowControl w:val="0"/>
              <w:jc w:val="center"/>
              <w:rPr>
                <w:rFonts w:ascii="Playfair Display" w:eastAsia="Playfair Display" w:hAnsi="Playfair Display" w:cs="Playfair Display"/>
                <w:color w:val="auto"/>
                <w:highlight w:val="white"/>
              </w:rPr>
            </w:pPr>
          </w:p>
        </w:tc>
      </w:tr>
      <w:tr w:rsidR="0056731E" w14:paraId="2FB6300D" w14:textId="77777777" w:rsidTr="001747B4">
        <w:trPr>
          <w:trHeight w:val="1125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505B7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92D93" w14:textId="77777777" w:rsidR="0056731E" w:rsidRPr="00C7549B" w:rsidRDefault="0056731E" w:rsidP="00C7549B">
            <w:pPr>
              <w:pStyle w:val="Titolo5"/>
              <w:widowControl w:val="0"/>
              <w:spacing w:before="0"/>
              <w:jc w:val="center"/>
              <w:rPr>
                <w:color w:val="auto"/>
              </w:rPr>
            </w:pPr>
            <w:r w:rsidRPr="00C7549B">
              <w:rPr>
                <w:color w:val="auto"/>
              </w:rPr>
              <w:t>Italiano</w:t>
            </w:r>
          </w:p>
        </w:tc>
      </w:tr>
      <w:tr w:rsidR="0056731E" w14:paraId="4ACC334F" w14:textId="77777777" w:rsidTr="001747B4">
        <w:trPr>
          <w:trHeight w:val="1125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3FC8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1CC6C" w14:textId="77777777" w:rsidR="0056731E" w:rsidRPr="00C7549B" w:rsidRDefault="0056731E" w:rsidP="00C7549B">
            <w:pPr>
              <w:pStyle w:val="Titolo5"/>
              <w:widowControl w:val="0"/>
              <w:spacing w:before="0"/>
              <w:jc w:val="center"/>
              <w:rPr>
                <w:color w:val="auto"/>
              </w:rPr>
            </w:pPr>
            <w:r w:rsidRPr="00C7549B">
              <w:rPr>
                <w:color w:val="auto"/>
              </w:rPr>
              <w:t>Storia</w:t>
            </w:r>
          </w:p>
        </w:tc>
      </w:tr>
      <w:tr w:rsidR="0056731E" w14:paraId="2E6D5380" w14:textId="77777777" w:rsidTr="001747B4">
        <w:trPr>
          <w:trHeight w:val="1125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94301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C4705" w14:textId="4A89DCCE" w:rsidR="0056731E" w:rsidRDefault="0056731E" w:rsidP="001747B4">
            <w:pPr>
              <w:pStyle w:val="Titolo5"/>
              <w:widowControl w:val="0"/>
              <w:spacing w:before="0"/>
            </w:pPr>
            <w:bookmarkStart w:id="1" w:name="_q6wayi679m9f" w:colFirst="0" w:colLast="0"/>
            <w:bookmarkEnd w:id="1"/>
          </w:p>
        </w:tc>
      </w:tr>
      <w:tr w:rsidR="0056731E" w14:paraId="1827B473" w14:textId="77777777" w:rsidTr="001747B4">
        <w:trPr>
          <w:trHeight w:val="555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1052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3E3D1" w14:textId="25E8982A" w:rsidR="0056731E" w:rsidRDefault="0056731E" w:rsidP="001747B4">
            <w:pPr>
              <w:pStyle w:val="Titolo5"/>
              <w:widowControl w:val="0"/>
              <w:spacing w:before="0"/>
            </w:pPr>
          </w:p>
        </w:tc>
      </w:tr>
      <w:tr w:rsidR="0056731E" w14:paraId="28027948" w14:textId="77777777" w:rsidTr="001747B4">
        <w:trPr>
          <w:trHeight w:val="555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26C5B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3AAF5" w14:textId="6722481D" w:rsidR="0056731E" w:rsidRDefault="0056731E" w:rsidP="001747B4">
            <w:pPr>
              <w:pStyle w:val="Titolo5"/>
              <w:widowControl w:val="0"/>
              <w:spacing w:before="0"/>
            </w:pPr>
          </w:p>
        </w:tc>
      </w:tr>
      <w:tr w:rsidR="0056731E" w14:paraId="72E651D6" w14:textId="77777777" w:rsidTr="001747B4">
        <w:trPr>
          <w:trHeight w:val="1155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97CD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4260" w14:textId="29357DF8" w:rsidR="0056731E" w:rsidRDefault="0056731E" w:rsidP="001747B4">
            <w:pPr>
              <w:pStyle w:val="Titolo5"/>
              <w:widowControl w:val="0"/>
              <w:spacing w:before="0"/>
            </w:pPr>
            <w:bookmarkStart w:id="2" w:name="_siijh0sz5sxz" w:colFirst="0" w:colLast="0"/>
            <w:bookmarkEnd w:id="2"/>
          </w:p>
        </w:tc>
      </w:tr>
      <w:tr w:rsidR="0056731E" w14:paraId="049D8AE2" w14:textId="77777777" w:rsidTr="001747B4">
        <w:trPr>
          <w:trHeight w:val="1125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E8458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D259" w14:textId="042E491F" w:rsidR="0056731E" w:rsidRDefault="0056731E" w:rsidP="001747B4">
            <w:pPr>
              <w:pStyle w:val="Titolo5"/>
              <w:widowControl w:val="0"/>
              <w:spacing w:before="0"/>
            </w:pPr>
          </w:p>
        </w:tc>
      </w:tr>
      <w:tr w:rsidR="0056731E" w14:paraId="1670DBAE" w14:textId="77777777" w:rsidTr="001747B4">
        <w:trPr>
          <w:trHeight w:val="1140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BED1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6330A" w14:textId="7EB7DC4F" w:rsidR="0056731E" w:rsidRDefault="0056731E" w:rsidP="001747B4">
            <w:pPr>
              <w:pStyle w:val="Titolo5"/>
              <w:widowControl w:val="0"/>
              <w:spacing w:before="0"/>
            </w:pPr>
          </w:p>
        </w:tc>
      </w:tr>
      <w:tr w:rsidR="0056731E" w14:paraId="526718FD" w14:textId="77777777" w:rsidTr="001747B4">
        <w:trPr>
          <w:trHeight w:val="1140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5BE9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AA7E1" w14:textId="6E8BCFC9" w:rsidR="0056731E" w:rsidRDefault="0056731E" w:rsidP="001747B4">
            <w:pPr>
              <w:pStyle w:val="Titolo5"/>
              <w:widowControl w:val="0"/>
              <w:spacing w:before="0"/>
            </w:pPr>
          </w:p>
        </w:tc>
      </w:tr>
      <w:tr w:rsidR="0056731E" w14:paraId="1759369D" w14:textId="77777777" w:rsidTr="001747B4">
        <w:trPr>
          <w:trHeight w:val="1110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7FDE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5F4F" w14:textId="04AF536D" w:rsidR="0056731E" w:rsidRDefault="0056731E" w:rsidP="001747B4">
            <w:pPr>
              <w:pStyle w:val="Titolo5"/>
              <w:widowControl w:val="0"/>
              <w:spacing w:before="0"/>
            </w:pPr>
          </w:p>
        </w:tc>
      </w:tr>
      <w:tr w:rsidR="0056731E" w14:paraId="7525E59B" w14:textId="77777777" w:rsidTr="001747B4">
        <w:trPr>
          <w:trHeight w:val="1110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E180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DBBE" w14:textId="55202462" w:rsidR="0056731E" w:rsidRDefault="0056731E" w:rsidP="001747B4">
            <w:pPr>
              <w:pStyle w:val="Titolo5"/>
              <w:widowControl w:val="0"/>
              <w:spacing w:before="0"/>
            </w:pPr>
          </w:p>
        </w:tc>
      </w:tr>
      <w:tr w:rsidR="0056731E" w14:paraId="626DF70E" w14:textId="77777777" w:rsidTr="001747B4">
        <w:trPr>
          <w:trHeight w:val="1110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667E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BAEE" w14:textId="77777777" w:rsidR="0056731E" w:rsidRDefault="0056731E" w:rsidP="001747B4">
            <w:pPr>
              <w:pStyle w:val="Titolo5"/>
              <w:widowControl w:val="0"/>
              <w:spacing w:before="0"/>
            </w:pPr>
            <w:bookmarkStart w:id="3" w:name="_xd6j3aydtfki" w:colFirst="0" w:colLast="0"/>
            <w:bookmarkEnd w:id="3"/>
          </w:p>
        </w:tc>
      </w:tr>
      <w:tr w:rsidR="0056731E" w14:paraId="687B6BEC" w14:textId="77777777" w:rsidTr="001747B4">
        <w:trPr>
          <w:trHeight w:val="555"/>
          <w:jc w:val="center"/>
        </w:trPr>
        <w:tc>
          <w:tcPr>
            <w:tcW w:w="903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AF93" w14:textId="77777777" w:rsidR="0056731E" w:rsidRDefault="0056731E" w:rsidP="001747B4">
            <w:pPr>
              <w:pStyle w:val="Titolo3"/>
              <w:rPr>
                <w:i/>
                <w:sz w:val="20"/>
                <w:szCs w:val="20"/>
              </w:rPr>
            </w:pPr>
            <w:bookmarkStart w:id="4" w:name="_1eafemonge2" w:colFirst="0" w:colLast="0"/>
            <w:bookmarkEnd w:id="4"/>
            <w:proofErr w:type="spellStart"/>
            <w:r>
              <w:rPr>
                <w:sz w:val="20"/>
                <w:szCs w:val="20"/>
              </w:rPr>
              <w:t>n.b.</w:t>
            </w:r>
            <w:proofErr w:type="spellEnd"/>
            <w:r>
              <w:rPr>
                <w:sz w:val="20"/>
                <w:szCs w:val="20"/>
                <w:vertAlign w:val="superscript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1E82E8C" w14:textId="77777777" w:rsidR="0056731E" w:rsidRDefault="0056731E" w:rsidP="0056731E"/>
    <w:tbl>
      <w:tblPr>
        <w:tblW w:w="90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6731E" w14:paraId="1CD117CA" w14:textId="77777777" w:rsidTr="001747B4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EADB1" w14:textId="19BCEF6A" w:rsidR="0056731E" w:rsidRDefault="0056731E" w:rsidP="0017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Corigliano - </w:t>
            </w:r>
            <w:proofErr w:type="gramStart"/>
            <w:r>
              <w:t>Rossano, ….</w:t>
            </w:r>
            <w:proofErr w:type="gramEnd"/>
            <w:r>
              <w:t xml:space="preserve">/…./2020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C55C" w14:textId="7D0F9E26" w:rsidR="0056731E" w:rsidRDefault="0056731E" w:rsidP="0017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</w:rPr>
            </w:pPr>
          </w:p>
        </w:tc>
      </w:tr>
    </w:tbl>
    <w:p w14:paraId="1C8A7128" w14:textId="77777777" w:rsidR="0056731E" w:rsidRDefault="0056731E" w:rsidP="0056731E"/>
    <w:p w14:paraId="2BD50032" w14:textId="77777777" w:rsidR="00E50EEF" w:rsidRPr="00E50EEF" w:rsidRDefault="00E50EEF" w:rsidP="00E50EEF">
      <w:pPr>
        <w:ind w:left="5103"/>
        <w:jc w:val="center"/>
        <w:rPr>
          <w:i/>
          <w:sz w:val="24"/>
          <w:szCs w:val="24"/>
        </w:rPr>
      </w:pPr>
      <w:r w:rsidRPr="00E50EEF">
        <w:rPr>
          <w:i/>
          <w:sz w:val="24"/>
          <w:szCs w:val="24"/>
        </w:rPr>
        <w:t>IL DIRIGENTE SCOLASTICO</w:t>
      </w:r>
      <w:r w:rsidRPr="00E50EEF">
        <w:rPr>
          <w:i/>
          <w:sz w:val="24"/>
          <w:szCs w:val="24"/>
        </w:rPr>
        <w:br/>
        <w:t xml:space="preserve">F.to </w:t>
      </w:r>
      <w:r w:rsidRPr="00E50EEF">
        <w:rPr>
          <w:b/>
          <w:i/>
          <w:sz w:val="24"/>
          <w:szCs w:val="24"/>
        </w:rPr>
        <w:t>Alfonso COSTANZA</w:t>
      </w:r>
    </w:p>
    <w:p w14:paraId="25753EE7" w14:textId="77777777" w:rsidR="00E50EEF" w:rsidRPr="008676C6" w:rsidRDefault="00E50EEF" w:rsidP="00E50EEF">
      <w:pPr>
        <w:ind w:left="5103"/>
        <w:jc w:val="center"/>
        <w:rPr>
          <w:i/>
          <w:sz w:val="16"/>
          <w:szCs w:val="16"/>
        </w:rPr>
      </w:pPr>
      <w:r w:rsidRPr="00466B5F">
        <w:rPr>
          <w:i/>
          <w:sz w:val="16"/>
          <w:szCs w:val="16"/>
        </w:rPr>
        <w:t xml:space="preserve">Firma autografa sostituita a mezzo stampa ai sensi </w:t>
      </w:r>
      <w:r w:rsidRPr="00466B5F">
        <w:rPr>
          <w:i/>
          <w:sz w:val="16"/>
          <w:szCs w:val="16"/>
        </w:rPr>
        <w:br/>
        <w:t>dell’art. 3, comma 2 del decreto legislativo n. 39/1993</w:t>
      </w:r>
    </w:p>
    <w:p w14:paraId="317BB811" w14:textId="77777777" w:rsidR="00E50EEF" w:rsidRPr="00AD5165" w:rsidRDefault="00E50EEF" w:rsidP="00AD5165"/>
    <w:sectPr w:rsidR="00E50EEF" w:rsidRPr="00AD5165" w:rsidSect="00815533">
      <w:headerReference w:type="default" r:id="rId7"/>
      <w:footerReference w:type="default" r:id="rId8"/>
      <w:pgSz w:w="11907" w:h="16840" w:code="9"/>
      <w:pgMar w:top="2155" w:right="1559" w:bottom="1701" w:left="1474" w:header="720" w:footer="1122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A768E" w14:textId="77777777" w:rsidR="00633776" w:rsidRDefault="00633776" w:rsidP="00633776">
      <w:r>
        <w:separator/>
      </w:r>
    </w:p>
  </w:endnote>
  <w:endnote w:type="continuationSeparator" w:id="0">
    <w:p w14:paraId="3516D5B5" w14:textId="77777777" w:rsidR="00633776" w:rsidRDefault="00633776" w:rsidP="0063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">
    <w:altName w:val="Calibri"/>
    <w:charset w:val="00"/>
    <w:family w:val="auto"/>
    <w:pitch w:val="default"/>
  </w:font>
  <w:font w:name="Nunit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E2B1F" w14:textId="77777777" w:rsidR="00083477" w:rsidRDefault="00083477">
    <w:pPr>
      <w:pStyle w:val="Pidipagina"/>
    </w:pPr>
    <w:r>
      <w:rPr>
        <w:noProof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D5A335" wp14:editId="4CE2D13D">
              <wp:simplePos x="0" y="0"/>
              <wp:positionH relativeFrom="column">
                <wp:posOffset>-295275</wp:posOffset>
              </wp:positionH>
              <wp:positionV relativeFrom="paragraph">
                <wp:posOffset>9525</wp:posOffset>
              </wp:positionV>
              <wp:extent cx="6623685" cy="675005"/>
              <wp:effectExtent l="0" t="0" r="0" b="3810"/>
              <wp:wrapNone/>
              <wp:docPr id="243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3685" cy="675005"/>
                        <a:chOff x="1084503" y="1126587"/>
                        <a:chExt cx="66240" cy="6750"/>
                      </a:xfrm>
                    </wpg:grpSpPr>
                    <wps:wsp>
                      <wps:cNvPr id="24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1085731" y="1127757"/>
                          <a:ext cx="64080" cy="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E9DCC3" w14:textId="77777777" w:rsidR="00083477" w:rsidRDefault="00083477" w:rsidP="00083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Via SS. Cosma e Damiano 87064 Corigliano Rossano (CS) - Tel. 0983885296</w:t>
                            </w:r>
                          </w:p>
                          <w:p w14:paraId="5AC70CB0" w14:textId="77777777" w:rsidR="00083477" w:rsidRDefault="00083477" w:rsidP="00083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Sede ITG Corigliano: Via Santo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emilio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Tel. 0983885381—Sede ITG Rossano: Via G. Di Vittorio Tel. 0983512885</w:t>
                            </w:r>
                          </w:p>
                          <w:p w14:paraId="213EB2B3" w14:textId="77777777" w:rsidR="00083477" w:rsidRDefault="00083477" w:rsidP="00083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e-mail: csis066001@istruzione.it—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: csis066001@pec.istruzione.it; sito: www.iisgreenfalconeborsellino.edu.it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5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4503" y="1126587"/>
                          <a:ext cx="66240" cy="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D5A335" id="Group 28" o:spid="_x0000_s1034" style="position:absolute;left:0;text-align:left;margin-left:-23.25pt;margin-top:.75pt;width:521.55pt;height:53.15pt;z-index:251661312" coordorigin="10845,11265" coordsize="662,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5" type="#_x0000_t202" style="position:absolute;left:10857;top:11277;width:641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" filled="f" stroked="f" strokecolor="black [0]" insetpen="t">
                <v:textbox inset="2.88pt,2.88pt,2.88pt,2.88pt">
                  <w:txbxContent>
                    <w:p w14:paraId="44E9DCC3" w14:textId="77777777" w:rsidR="00083477" w:rsidRDefault="00083477" w:rsidP="0008347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Via SS. Cosma e Damiano 87064 Corigliano Rossano (CS) - Tel. 0983885296</w:t>
                      </w:r>
                    </w:p>
                    <w:p w14:paraId="5AC70CB0" w14:textId="77777777" w:rsidR="00083477" w:rsidRDefault="00083477" w:rsidP="0008347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Sede ITG Corigliano: Via Santo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</w:rPr>
                        <w:t>emilio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Tel. 0983885381—Sede ITG Rossano: Via G. Di Vittorio Tel. 0983512885</w:t>
                      </w:r>
                    </w:p>
                    <w:p w14:paraId="213EB2B3" w14:textId="77777777" w:rsidR="00083477" w:rsidRDefault="00083477" w:rsidP="0008347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e-mail: csis066001@istruzione.it—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</w:rPr>
                        <w:t>pec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</w:rPr>
                        <w:t>: csis066001@pec.istruzione.it; sito: www.iisgreenfalconeborsellino.edu.it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36" type="#_x0000_t75" style="position:absolute;left:10845;top:11265;width:6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" strokecolor="black [0]" insetpen="t">
                <v:imagedata r:id="rId2" o:title=""/>
                <v:shadow color="#ccc"/>
              </v:shape>
            </v:group>
          </w:pict>
        </mc:Fallback>
      </mc:AlternateContent>
    </w:r>
  </w:p>
  <w:p w14:paraId="674919D4" w14:textId="77777777" w:rsidR="00D81B59" w:rsidRDefault="00D81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F0DCB" w14:textId="77777777" w:rsidR="00633776" w:rsidRDefault="00633776" w:rsidP="00633776">
      <w:r>
        <w:separator/>
      </w:r>
    </w:p>
  </w:footnote>
  <w:footnote w:type="continuationSeparator" w:id="0">
    <w:p w14:paraId="1A3F5E45" w14:textId="77777777" w:rsidR="00633776" w:rsidRDefault="00633776" w:rsidP="00633776">
      <w:r>
        <w:continuationSeparator/>
      </w:r>
    </w:p>
  </w:footnote>
  <w:footnote w:id="1">
    <w:p w14:paraId="0623DE08" w14:textId="77777777" w:rsidR="0056731E" w:rsidRDefault="0056731E" w:rsidP="0056731E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color w:val="434343"/>
          <w:sz w:val="16"/>
          <w:szCs w:val="16"/>
        </w:rPr>
        <w:t>per aggiungere righe (discipline) alla tabella posizionarsi sul penultimo rigo e -col tasto destro-, dopo aver cliccato, scegliere</w:t>
      </w:r>
      <w:r>
        <w:rPr>
          <w:i/>
          <w:color w:val="434343"/>
          <w:sz w:val="16"/>
          <w:szCs w:val="16"/>
        </w:rPr>
        <w:t xml:space="preserve"> inserisci riga sotto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630F8" w14:textId="77777777" w:rsidR="00633776" w:rsidRDefault="00633776" w:rsidP="00633776"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7647A2" wp14:editId="5CA6D210">
              <wp:simplePos x="0" y="0"/>
              <wp:positionH relativeFrom="column">
                <wp:posOffset>-433070</wp:posOffset>
              </wp:positionH>
              <wp:positionV relativeFrom="paragraph">
                <wp:posOffset>-450215</wp:posOffset>
              </wp:positionV>
              <wp:extent cx="6651625" cy="1303655"/>
              <wp:effectExtent l="0" t="3810" r="0" b="0"/>
              <wp:wrapNone/>
              <wp:docPr id="19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1625" cy="1303655"/>
                        <a:chOff x="1069617" y="1055853"/>
                        <a:chExt cx="66518" cy="13035"/>
                      </a:xfrm>
                    </wpg:grpSpPr>
                    <wps:wsp>
                      <wps:cNvPr id="19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4965" y="1055853"/>
                          <a:ext cx="53280" cy="11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DE6D67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I.I.S.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Istituto d’Istruzione Superiore</w:t>
                            </w:r>
                          </w:p>
                          <w:p w14:paraId="5317E0C2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“ Nicholas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Green, Falcone e Borsellino”</w:t>
                            </w:r>
                          </w:p>
                          <w:p w14:paraId="5616523C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I.T.T.L.- I.P.S.I.A.- I.T.I.- I.T.G. Corigliano Rossano</w:t>
                            </w:r>
                          </w:p>
                          <w:p w14:paraId="315DA6E2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Codice Meccanografico CSIS066001—Codice Fiscale 84000490783</w:t>
                            </w:r>
                          </w:p>
                          <w:p w14:paraId="70D7F2D5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Codice Univoco: UF0VBT—Conto Tesoreria: 311314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1581" y="1056573"/>
                          <a:ext cx="4677" cy="3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617" y="1061007"/>
                          <a:ext cx="9305" cy="6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7425" y="1056933"/>
                          <a:ext cx="7023" cy="3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9574" y="1060841"/>
                          <a:ext cx="6561" cy="6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3184" y="1060720"/>
                          <a:ext cx="6141" cy="6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797" y="1068121"/>
                          <a:ext cx="66240" cy="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7647A2" id="Group 2" o:spid="_x0000_s1026" style="position:absolute;margin-left:-34.1pt;margin-top:-35.45pt;width:523.75pt;height:102.65pt;z-index:251659264" coordorigin="10696,10558" coordsize="665,1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749;top:10558;width:533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" filled="f" stroked="f" strokecolor="black [0]" insetpen="t">
                <v:textbox inset="2.88pt,2.88pt,2.88pt,2.88pt">
                  <w:txbxContent>
                    <w:p w14:paraId="3FDE6D67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 xml:space="preserve">I.I.S. </w:t>
                      </w: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Istituto d’Istruzione Superiore</w:t>
                      </w:r>
                    </w:p>
                    <w:p w14:paraId="5317E0C2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“ Nicholas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Green, Falcone e Borsellino”</w:t>
                      </w:r>
                    </w:p>
                    <w:p w14:paraId="5616523C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I.T.T.L.- I.P.S.I.A.- I.T.I.- I.T.G. Corigliano Rossano</w:t>
                      </w:r>
                    </w:p>
                    <w:p w14:paraId="315DA6E2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Codice Meccanografico CSIS066001—Codice Fiscale 84000490783</w:t>
                      </w:r>
                    </w:p>
                    <w:p w14:paraId="70D7F2D5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Codice Univoco: UF0VBT—Conto Tesoreria: 311314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0715;top:10565;width:47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" strokecolor="black [0]" insetpen="t">
                <v:imagedata r:id="rId7" o:title=""/>
                <v:shadow color="#ccc"/>
              </v:shape>
              <v:shape id="Picture 5" o:spid="_x0000_s1029" type="#_x0000_t75" style="position:absolute;left:10696;top:10610;width:93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" strokecolor="black [0]" insetpen="t">
                <v:imagedata r:id="rId8" o:title=""/>
                <v:shadow color="#ccc"/>
              </v:shape>
              <v:shape id="Picture 6" o:spid="_x0000_s1030" type="#_x0000_t75" style="position:absolute;left:11274;top:10569;width:70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" strokecolor="black [0]" insetpen="t">
                <v:imagedata r:id="rId9" o:title=""/>
                <v:shadow color="#ccc"/>
              </v:shape>
              <v:shape id="Picture 7" o:spid="_x0000_s1031" type="#_x0000_t75" style="position:absolute;left:11295;top:10608;width:66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" strokecolor="black [0]" insetpen="t">
                <v:imagedata r:id="rId10" o:title=""/>
                <v:shadow color="#ccc"/>
              </v:shape>
              <v:shape id="Picture 8" o:spid="_x0000_s1032" type="#_x0000_t75" style="position:absolute;left:11231;top:10607;width:62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" strokecolor="black [0]" insetpen="t">
                <v:imagedata r:id="rId11" o:title=""/>
                <v:shadow color="#ccc"/>
              </v:shape>
              <v:shape id="Picture 9" o:spid="_x0000_s1033" type="#_x0000_t75" style="position:absolute;left:10697;top:10681;width:663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" strokecolor="black [0]" insetpen="t">
                <v:imagedata r:id="rId12" o:title=""/>
                <v:shadow color="#ccc"/>
              </v:shape>
            </v:group>
          </w:pict>
        </mc:Fallback>
      </mc:AlternateContent>
    </w:r>
  </w:p>
  <w:p w14:paraId="0BD1755C" w14:textId="77777777" w:rsidR="00633776" w:rsidRDefault="00633776" w:rsidP="00633776">
    <w:pPr>
      <w:pStyle w:val="Intestazione"/>
      <w:ind w:firstLine="0"/>
    </w:pPr>
  </w:p>
  <w:p w14:paraId="7D900709" w14:textId="77777777" w:rsidR="00633776" w:rsidRDefault="006337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22665"/>
    <w:multiLevelType w:val="hybridMultilevel"/>
    <w:tmpl w:val="76EA76F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457BDB"/>
    <w:multiLevelType w:val="hybridMultilevel"/>
    <w:tmpl w:val="F4749696"/>
    <w:lvl w:ilvl="0" w:tplc="1CC89FA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9" w:hanging="360"/>
      </w:pPr>
    </w:lvl>
    <w:lvl w:ilvl="2" w:tplc="0410001B" w:tentative="1">
      <w:start w:val="1"/>
      <w:numFmt w:val="lowerRoman"/>
      <w:lvlText w:val="%3."/>
      <w:lvlJc w:val="right"/>
      <w:pPr>
        <w:ind w:left="2569" w:hanging="180"/>
      </w:pPr>
    </w:lvl>
    <w:lvl w:ilvl="3" w:tplc="0410000F" w:tentative="1">
      <w:start w:val="1"/>
      <w:numFmt w:val="decimal"/>
      <w:lvlText w:val="%4."/>
      <w:lvlJc w:val="left"/>
      <w:pPr>
        <w:ind w:left="3289" w:hanging="360"/>
      </w:pPr>
    </w:lvl>
    <w:lvl w:ilvl="4" w:tplc="04100019" w:tentative="1">
      <w:start w:val="1"/>
      <w:numFmt w:val="lowerLetter"/>
      <w:lvlText w:val="%5."/>
      <w:lvlJc w:val="left"/>
      <w:pPr>
        <w:ind w:left="4009" w:hanging="360"/>
      </w:pPr>
    </w:lvl>
    <w:lvl w:ilvl="5" w:tplc="0410001B" w:tentative="1">
      <w:start w:val="1"/>
      <w:numFmt w:val="lowerRoman"/>
      <w:lvlText w:val="%6."/>
      <w:lvlJc w:val="right"/>
      <w:pPr>
        <w:ind w:left="4729" w:hanging="180"/>
      </w:pPr>
    </w:lvl>
    <w:lvl w:ilvl="6" w:tplc="0410000F" w:tentative="1">
      <w:start w:val="1"/>
      <w:numFmt w:val="decimal"/>
      <w:lvlText w:val="%7."/>
      <w:lvlJc w:val="left"/>
      <w:pPr>
        <w:ind w:left="5449" w:hanging="360"/>
      </w:pPr>
    </w:lvl>
    <w:lvl w:ilvl="7" w:tplc="04100019" w:tentative="1">
      <w:start w:val="1"/>
      <w:numFmt w:val="lowerLetter"/>
      <w:lvlText w:val="%8."/>
      <w:lvlJc w:val="left"/>
      <w:pPr>
        <w:ind w:left="6169" w:hanging="360"/>
      </w:pPr>
    </w:lvl>
    <w:lvl w:ilvl="8" w:tplc="0410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B1538C5"/>
    <w:multiLevelType w:val="hybridMultilevel"/>
    <w:tmpl w:val="387C4AA2"/>
    <w:lvl w:ilvl="0" w:tplc="067644B4">
      <w:numFmt w:val="bullet"/>
      <w:lvlText w:val=""/>
      <w:lvlJc w:val="left"/>
      <w:pPr>
        <w:ind w:left="953" w:hanging="360"/>
      </w:pPr>
      <w:rPr>
        <w:rFonts w:ascii="Wingdings" w:eastAsiaTheme="minorEastAsia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3" w15:restartNumberingAfterBreak="0">
    <w:nsid w:val="1FA06522"/>
    <w:multiLevelType w:val="hybridMultilevel"/>
    <w:tmpl w:val="0FE894A6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652F"/>
    <w:multiLevelType w:val="hybridMultilevel"/>
    <w:tmpl w:val="51A83198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 w15:restartNumberingAfterBreak="0">
    <w:nsid w:val="2B7A34EE"/>
    <w:multiLevelType w:val="hybridMultilevel"/>
    <w:tmpl w:val="82E65912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92A8B"/>
    <w:multiLevelType w:val="multilevel"/>
    <w:tmpl w:val="A93ABA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B4A497F"/>
    <w:multiLevelType w:val="hybridMultilevel"/>
    <w:tmpl w:val="718A5C52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9799B"/>
    <w:multiLevelType w:val="hybridMultilevel"/>
    <w:tmpl w:val="0C9E6BA0"/>
    <w:lvl w:ilvl="0" w:tplc="0410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58AE446E"/>
    <w:multiLevelType w:val="hybridMultilevel"/>
    <w:tmpl w:val="FE48CEDA"/>
    <w:lvl w:ilvl="0" w:tplc="0410000F">
      <w:start w:val="1"/>
      <w:numFmt w:val="decimal"/>
      <w:lvlText w:val="%1.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A2"/>
    <w:rsid w:val="00012D71"/>
    <w:rsid w:val="000214E7"/>
    <w:rsid w:val="00065063"/>
    <w:rsid w:val="00083477"/>
    <w:rsid w:val="001F2A1E"/>
    <w:rsid w:val="002A6269"/>
    <w:rsid w:val="002D337D"/>
    <w:rsid w:val="003A5896"/>
    <w:rsid w:val="003D7A99"/>
    <w:rsid w:val="00445591"/>
    <w:rsid w:val="00463529"/>
    <w:rsid w:val="004A4538"/>
    <w:rsid w:val="00532F52"/>
    <w:rsid w:val="0056731E"/>
    <w:rsid w:val="00580E59"/>
    <w:rsid w:val="005F7890"/>
    <w:rsid w:val="006221B2"/>
    <w:rsid w:val="00633776"/>
    <w:rsid w:val="00815533"/>
    <w:rsid w:val="008F5724"/>
    <w:rsid w:val="009F6A3F"/>
    <w:rsid w:val="00A37AA7"/>
    <w:rsid w:val="00A73BA7"/>
    <w:rsid w:val="00A90C99"/>
    <w:rsid w:val="00A93177"/>
    <w:rsid w:val="00AC1064"/>
    <w:rsid w:val="00AD5165"/>
    <w:rsid w:val="00AE3D5E"/>
    <w:rsid w:val="00BD05D0"/>
    <w:rsid w:val="00BF62EC"/>
    <w:rsid w:val="00C7549B"/>
    <w:rsid w:val="00D81B59"/>
    <w:rsid w:val="00DC4FA2"/>
    <w:rsid w:val="00DD2CEB"/>
    <w:rsid w:val="00DF4807"/>
    <w:rsid w:val="00E50EEF"/>
    <w:rsid w:val="00E845D4"/>
    <w:rsid w:val="00F82B43"/>
    <w:rsid w:val="00FA45C4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FB435D"/>
  <w15:docId w15:val="{58D5F0C4-3A62-4463-B4F8-68152630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2E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3D7A9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auto"/>
      <w:kern w:val="0"/>
      <w:sz w:val="32"/>
      <w:szCs w:val="32"/>
      <w:lang w:val="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7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rsid w:val="003D7A99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val="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73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4FA2"/>
    <w:pPr>
      <w:tabs>
        <w:tab w:val="center" w:pos="4819"/>
        <w:tab w:val="right" w:pos="9638"/>
      </w:tabs>
      <w:ind w:firstLine="709"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FA2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C4FA2"/>
    <w:pPr>
      <w:tabs>
        <w:tab w:val="center" w:pos="4819"/>
        <w:tab w:val="right" w:pos="9638"/>
      </w:tabs>
      <w:ind w:firstLine="709"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FA2"/>
    <w:rPr>
      <w:rFonts w:ascii="Times New Roman" w:hAnsi="Times New Roman"/>
      <w:sz w:val="24"/>
    </w:rPr>
  </w:style>
  <w:style w:type="character" w:styleId="Collegamentoipertestuale">
    <w:name w:val="Hyperlink"/>
    <w:rsid w:val="00DC4FA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FA2"/>
    <w:pPr>
      <w:ind w:firstLine="709"/>
      <w:jc w:val="both"/>
    </w:pPr>
    <w:rPr>
      <w:rFonts w:ascii="Segoe UI" w:eastAsiaTheme="minorHAnsi" w:hAnsi="Segoe UI" w:cs="Segoe UI"/>
      <w:color w:val="auto"/>
      <w:kern w:val="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F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C4FA2"/>
    <w:pPr>
      <w:spacing w:line="360" w:lineRule="auto"/>
      <w:ind w:left="720" w:firstLine="709"/>
      <w:contextualSpacing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3D7A99"/>
    <w:rPr>
      <w:rFonts w:ascii="Arial" w:eastAsia="Arial" w:hAnsi="Arial" w:cs="Arial"/>
      <w:sz w:val="32"/>
      <w:szCs w:val="32"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rsid w:val="003D7A99"/>
    <w:rPr>
      <w:rFonts w:ascii="Arial" w:eastAsia="Arial" w:hAnsi="Arial" w:cs="Arial"/>
      <w:color w:val="666666"/>
      <w:sz w:val="24"/>
      <w:szCs w:val="24"/>
      <w:lang w:val="it" w:eastAsia="it-IT"/>
    </w:rPr>
  </w:style>
  <w:style w:type="paragraph" w:styleId="Titolo">
    <w:name w:val="Title"/>
    <w:basedOn w:val="Normale"/>
    <w:next w:val="Normale"/>
    <w:link w:val="TitoloCarattere"/>
    <w:rsid w:val="003D7A99"/>
    <w:pPr>
      <w:keepNext/>
      <w:keepLines/>
      <w:spacing w:after="60" w:line="276" w:lineRule="auto"/>
    </w:pPr>
    <w:rPr>
      <w:rFonts w:ascii="Arial" w:eastAsia="Arial" w:hAnsi="Arial" w:cs="Arial"/>
      <w:color w:val="auto"/>
      <w:kern w:val="0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rsid w:val="003D7A99"/>
    <w:rPr>
      <w:rFonts w:ascii="Arial" w:eastAsia="Arial" w:hAnsi="Arial" w:cs="Arial"/>
      <w:sz w:val="52"/>
      <w:szCs w:val="52"/>
      <w:lang w:val="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731E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731E"/>
    <w:rPr>
      <w:rFonts w:asciiTheme="majorHAnsi" w:eastAsiaTheme="majorEastAsia" w:hAnsiTheme="majorHAnsi" w:cstheme="majorBidi"/>
      <w:color w:val="365F91" w:themeColor="accent1" w:themeShade="BF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tti%20Dirigenza%20Scolastica%202019-20\Carta%20intestata\Intestazione%20Scuola%20%20Qualit&#224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Scuola  Qualità</Template>
  <TotalTime>27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alfonso</cp:lastModifiedBy>
  <cp:revision>7</cp:revision>
  <cp:lastPrinted>2020-04-09T08:45:00Z</cp:lastPrinted>
  <dcterms:created xsi:type="dcterms:W3CDTF">2020-05-16T10:00:00Z</dcterms:created>
  <dcterms:modified xsi:type="dcterms:W3CDTF">2020-05-16T10:30:00Z</dcterms:modified>
</cp:coreProperties>
</file>